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D" w:rsidRDefault="00E9620D" w:rsidP="008801B7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КРАСНОЯРСКИЙ КРАЙ САЯНСКИЙ РАЙОН</w:t>
      </w:r>
    </w:p>
    <w:p w:rsidR="00E9620D" w:rsidRDefault="00E9620D" w:rsidP="008801B7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АГИНСКИЙ СЕЛЬСКИЙ СОВЕТ ДЕПУТАТОВ</w:t>
      </w:r>
    </w:p>
    <w:p w:rsidR="00E9620D" w:rsidRDefault="00E9620D" w:rsidP="008801B7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ШЕСТОГО СОЗЫВА</w:t>
      </w:r>
    </w:p>
    <w:p w:rsidR="00E9620D" w:rsidRDefault="00E9620D" w:rsidP="008801B7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9620D" w:rsidRDefault="00E9620D" w:rsidP="008801B7">
      <w:pPr>
        <w:pStyle w:val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E9620D" w:rsidRDefault="00E9620D" w:rsidP="008801B7">
      <w:pPr>
        <w:pStyle w:val="1"/>
        <w:rPr>
          <w:rFonts w:ascii="Arial" w:hAnsi="Arial" w:cs="Arial"/>
          <w:b/>
          <w:bCs/>
          <w:sz w:val="36"/>
          <w:szCs w:val="36"/>
        </w:rPr>
      </w:pPr>
    </w:p>
    <w:p w:rsidR="00E9620D" w:rsidRDefault="00E9620D" w:rsidP="008801B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12.05.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8"/>
            <w:szCs w:val="28"/>
          </w:rPr>
          <w:t>2023 г</w:t>
        </w:r>
      </w:smartTag>
      <w:r>
        <w:rPr>
          <w:rFonts w:ascii="Arial" w:hAnsi="Arial" w:cs="Arial"/>
          <w:sz w:val="28"/>
          <w:szCs w:val="28"/>
        </w:rPr>
        <w:t>.                                                                                    № 134</w:t>
      </w:r>
    </w:p>
    <w:p w:rsidR="00E9620D" w:rsidRDefault="00E9620D" w:rsidP="00880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E9620D" w:rsidRDefault="00E9620D" w:rsidP="00880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О порядке вырубки (сноса) зелёных </w:t>
      </w:r>
    </w:p>
    <w:p w:rsidR="00E9620D" w:rsidRDefault="00E9620D" w:rsidP="00880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насаждений на земельных участках, </w:t>
      </w:r>
    </w:p>
    <w:p w:rsidR="00E9620D" w:rsidRDefault="00E9620D" w:rsidP="00880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находящихся в муниципальной </w:t>
      </w:r>
    </w:p>
    <w:p w:rsidR="00E9620D" w:rsidRPr="008801B7" w:rsidRDefault="00E9620D" w:rsidP="00880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собственности Агинского сельсовета</w:t>
      </w:r>
    </w:p>
    <w:p w:rsidR="00E9620D" w:rsidRPr="00404F95" w:rsidRDefault="00E9620D" w:rsidP="008801B7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i/>
          <w:color w:val="000000"/>
          <w:sz w:val="28"/>
          <w:szCs w:val="28"/>
          <w:lang w:eastAsia="ru-RU"/>
        </w:rPr>
        <w:t>,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руководствуясь ст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. 84 </w:t>
      </w:r>
      <w:hyperlink r:id="rId7" w:tgtFrame="_blank" w:history="1">
        <w:r w:rsidRPr="008801B7">
          <w:rPr>
            <w:rFonts w:ascii="Arial" w:hAnsi="Arial" w:cs="Arial"/>
            <w:sz w:val="28"/>
            <w:szCs w:val="28"/>
            <w:lang w:eastAsia="ru-RU"/>
          </w:rPr>
          <w:t>Лесного кодекса Российской Федерации</w:t>
        </w:r>
      </w:hyperlink>
      <w:r w:rsidRPr="008801B7">
        <w:rPr>
          <w:rFonts w:ascii="Arial" w:hAnsi="Arial" w:cs="Arial"/>
          <w:sz w:val="28"/>
          <w:szCs w:val="28"/>
          <w:lang w:eastAsia="ru-RU"/>
        </w:rPr>
        <w:t>, ч. 1 ст. 7 Федерального закона от 06.10.2003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в Российской Федерации», статьями </w:t>
      </w:r>
      <w:r>
        <w:rPr>
          <w:rFonts w:ascii="Arial" w:hAnsi="Arial" w:cs="Arial"/>
          <w:sz w:val="28"/>
          <w:szCs w:val="28"/>
        </w:rPr>
        <w:t xml:space="preserve">21 и 23 </w:t>
      </w:r>
      <w:hyperlink r:id="rId8" w:tgtFrame="_blank" w:history="1">
        <w:r w:rsidRPr="008801B7">
          <w:rPr>
            <w:rFonts w:ascii="Arial" w:hAnsi="Arial" w:cs="Arial"/>
            <w:sz w:val="28"/>
            <w:szCs w:val="28"/>
            <w:lang w:eastAsia="ru-RU"/>
          </w:rPr>
          <w:t xml:space="preserve">Устава </w:t>
        </w:r>
      </w:hyperlink>
      <w:r w:rsidRPr="008801B7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Совет депутатов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РЕШИЛ: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1. Утвердить положение о порядке вырубки (сноса)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ных насаждений на земельных участках, находящихся в собственности </w:t>
      </w:r>
      <w:r>
        <w:rPr>
          <w:rFonts w:ascii="Arial" w:hAnsi="Arial" w:cs="Arial"/>
          <w:iCs/>
          <w:sz w:val="28"/>
          <w:szCs w:val="28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E9620D" w:rsidRPr="008801B7" w:rsidRDefault="00E9620D" w:rsidP="008801B7">
      <w:pPr>
        <w:numPr>
          <w:ilvl w:val="0"/>
          <w:numId w:val="7"/>
        </w:numPr>
        <w:tabs>
          <w:tab w:val="clear" w:pos="720"/>
          <w:tab w:val="num" w:pos="0"/>
        </w:tabs>
        <w:spacing w:after="3" w:line="249" w:lineRule="auto"/>
        <w:ind w:left="0" w:right="-5" w:firstLine="360"/>
        <w:jc w:val="both"/>
        <w:rPr>
          <w:rFonts w:ascii="Arial" w:hAnsi="Arial" w:cs="Arial"/>
          <w:sz w:val="28"/>
          <w:szCs w:val="28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р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ешения возложить на</w:t>
      </w:r>
      <w:r w:rsidRPr="008801B7">
        <w:rPr>
          <w:rFonts w:ascii="Arial" w:hAnsi="Arial" w:cs="Arial"/>
        </w:rPr>
        <w:t xml:space="preserve"> </w:t>
      </w:r>
      <w:r w:rsidRPr="008801B7">
        <w:rPr>
          <w:rFonts w:ascii="Arial" w:hAnsi="Arial" w:cs="Arial"/>
          <w:sz w:val="28"/>
          <w:szCs w:val="28"/>
        </w:rPr>
        <w:t>постоянную комиссию по социальным вопросам и благоустройству (Шкиль П. П.</w:t>
      </w:r>
      <w:r w:rsidRPr="008801B7">
        <w:rPr>
          <w:rFonts w:ascii="Arial" w:hAnsi="Arial" w:cs="Arial"/>
          <w:i/>
          <w:sz w:val="28"/>
          <w:szCs w:val="28"/>
        </w:rPr>
        <w:t>).</w:t>
      </w:r>
    </w:p>
    <w:p w:rsidR="00E9620D" w:rsidRPr="008801B7" w:rsidRDefault="00E9620D" w:rsidP="008801B7">
      <w:pPr>
        <w:numPr>
          <w:ilvl w:val="0"/>
          <w:numId w:val="7"/>
        </w:numPr>
        <w:tabs>
          <w:tab w:val="clear" w:pos="720"/>
        </w:tabs>
        <w:spacing w:after="0" w:line="249" w:lineRule="auto"/>
        <w:ind w:left="0" w:right="-5" w:firstLine="360"/>
        <w:jc w:val="both"/>
        <w:rPr>
          <w:rFonts w:ascii="Arial" w:hAnsi="Arial" w:cs="Arial"/>
          <w:sz w:val="28"/>
          <w:szCs w:val="28"/>
        </w:rPr>
      </w:pPr>
      <w:r w:rsidRPr="008801B7">
        <w:rPr>
          <w:rFonts w:ascii="Arial" w:hAnsi="Arial" w:cs="Arial"/>
          <w:sz w:val="28"/>
          <w:szCs w:val="28"/>
        </w:rPr>
        <w:t>Решение вступает в силу со дня, следующего за днем официального опубликования в печатном органе «Вестник Агинского сельсовета», и подлежит размещению на официальном сайте администрации Агинского сельсовета в сети Интернет.</w:t>
      </w:r>
    </w:p>
    <w:p w:rsidR="00E9620D" w:rsidRPr="008801B7" w:rsidRDefault="00E9620D" w:rsidP="008801B7">
      <w:pPr>
        <w:spacing w:after="0"/>
        <w:ind w:right="-5"/>
        <w:rPr>
          <w:rFonts w:ascii="Arial" w:hAnsi="Arial" w:cs="Arial"/>
          <w:sz w:val="28"/>
          <w:szCs w:val="28"/>
        </w:rPr>
      </w:pPr>
    </w:p>
    <w:p w:rsidR="00E9620D" w:rsidRPr="008801B7" w:rsidRDefault="00E9620D" w:rsidP="008801B7">
      <w:pPr>
        <w:spacing w:after="0"/>
        <w:ind w:right="-5"/>
        <w:rPr>
          <w:rFonts w:ascii="Arial" w:hAnsi="Arial" w:cs="Arial"/>
          <w:sz w:val="28"/>
          <w:szCs w:val="28"/>
        </w:rPr>
      </w:pPr>
    </w:p>
    <w:p w:rsidR="00E9620D" w:rsidRPr="008801B7" w:rsidRDefault="00E9620D" w:rsidP="008801B7">
      <w:pPr>
        <w:spacing w:after="0"/>
        <w:ind w:left="360" w:right="-5"/>
        <w:rPr>
          <w:rFonts w:ascii="Arial" w:hAnsi="Arial" w:cs="Arial"/>
          <w:sz w:val="28"/>
          <w:szCs w:val="28"/>
        </w:rPr>
      </w:pPr>
      <w:r w:rsidRPr="008801B7">
        <w:rPr>
          <w:rFonts w:ascii="Arial" w:hAnsi="Arial" w:cs="Arial"/>
          <w:sz w:val="28"/>
          <w:szCs w:val="28"/>
        </w:rPr>
        <w:t xml:space="preserve">Глава Агинского сельсовета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8801B7">
        <w:rPr>
          <w:rFonts w:ascii="Arial" w:hAnsi="Arial" w:cs="Arial"/>
          <w:sz w:val="28"/>
          <w:szCs w:val="28"/>
        </w:rPr>
        <w:t xml:space="preserve">Председатель Агинского                                                                            </w:t>
      </w:r>
    </w:p>
    <w:p w:rsidR="00E9620D" w:rsidRPr="008801B7" w:rsidRDefault="00E9620D" w:rsidP="008801B7">
      <w:pPr>
        <w:spacing w:after="0"/>
        <w:ind w:left="4680" w:right="-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с</w:t>
      </w:r>
      <w:r w:rsidRPr="008801B7">
        <w:rPr>
          <w:rFonts w:ascii="Arial" w:hAnsi="Arial" w:cs="Arial"/>
          <w:sz w:val="28"/>
          <w:szCs w:val="28"/>
        </w:rPr>
        <w:t xml:space="preserve">ельского Совета депутатов                             </w:t>
      </w:r>
    </w:p>
    <w:p w:rsidR="00E9620D" w:rsidRPr="008801B7" w:rsidRDefault="00E9620D" w:rsidP="008801B7">
      <w:pPr>
        <w:spacing w:after="0"/>
        <w:ind w:left="23" w:right="-5"/>
        <w:rPr>
          <w:rFonts w:ascii="Arial" w:hAnsi="Arial" w:cs="Arial"/>
          <w:sz w:val="28"/>
          <w:szCs w:val="28"/>
        </w:rPr>
      </w:pPr>
    </w:p>
    <w:p w:rsidR="00E9620D" w:rsidRDefault="00E9620D" w:rsidP="008801B7">
      <w:pPr>
        <w:pStyle w:val="ListParagraph"/>
        <w:autoSpaceDE w:val="0"/>
        <w:autoSpaceDN w:val="0"/>
        <w:adjustRightInd w:val="0"/>
        <w:spacing w:after="0" w:line="240" w:lineRule="auto"/>
        <w:ind w:left="360" w:right="-1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</w:rPr>
        <w:t>___________  В. К. Леонтьева           ____</w:t>
      </w:r>
      <w:r>
        <w:rPr>
          <w:rFonts w:ascii="Arial" w:hAnsi="Arial" w:cs="Arial"/>
          <w:sz w:val="28"/>
          <w:szCs w:val="28"/>
        </w:rPr>
        <w:t>_____</w:t>
      </w:r>
      <w:r w:rsidRPr="008801B7">
        <w:rPr>
          <w:rFonts w:ascii="Arial" w:hAnsi="Arial" w:cs="Arial"/>
          <w:sz w:val="28"/>
          <w:szCs w:val="28"/>
        </w:rPr>
        <w:t xml:space="preserve">_____  Жукова Н.М.                   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E9620D" w:rsidRDefault="00E9620D" w:rsidP="008801B7">
      <w:pPr>
        <w:pStyle w:val="ListParagraph"/>
        <w:autoSpaceDE w:val="0"/>
        <w:autoSpaceDN w:val="0"/>
        <w:adjustRightInd w:val="0"/>
        <w:spacing w:after="0" w:line="240" w:lineRule="auto"/>
        <w:ind w:left="360" w:right="-1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Приложение № 1 к решению</w:t>
      </w: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Совета депутатов</w:t>
      </w: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от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12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05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.2023 №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134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ПОЛОЖЕНИЕ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о порядке вырубки (сноса) 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зелё</w:t>
      </w: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ных насаждений на земельных участках, находящихся в собственности </w:t>
      </w:r>
      <w:r w:rsidRPr="007742AA">
        <w:rPr>
          <w:rFonts w:ascii="Arial" w:hAnsi="Arial" w:cs="Arial"/>
          <w:b/>
          <w:color w:val="000000"/>
          <w:sz w:val="28"/>
          <w:szCs w:val="28"/>
          <w:lang w:eastAsia="ru-RU"/>
        </w:rPr>
        <w:t>Агинского сельсовета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pStyle w:val="ListParagraph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Настоящее Положени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е о порядке вырубки (сноса)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ных насаждений на земельных участках, находящихся в собственности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Агинского сельсовета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1.2. Положение регулирует отношения, возн</w:t>
      </w:r>
      <w:r>
        <w:rPr>
          <w:rFonts w:ascii="Arial" w:hAnsi="Arial" w:cs="Arial"/>
          <w:sz w:val="28"/>
          <w:szCs w:val="28"/>
          <w:lang w:eastAsia="ru-RU"/>
        </w:rPr>
        <w:t>икающие при вырубке (сносе) зелёных насаждений, вопросы расчё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та размера компенсационной стоимости за вырубку (снос) зеленых насаждений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 земельных участках, а также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расчё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та размера компенсационной стоимости за вырубку (снос) зеленых насаждений без разрешительных документов (ущерб)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1.4. Основные понятия, используемые в настоящем Положении: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ные насаждения – деревья, кустарники, травянистые растения, произрастающие на территории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под вырубкой (сносом) зел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а также иные технологически связанные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 ними процессы (включая трелё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тожение и (или) повреждение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по разрешению – ст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оимостная оценка конкретных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аждений, устанавливаемая для учё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та их ценности при вырубке (сносе);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компенсационная стоимость за вырубку (снос) зеленых насаждений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при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вырубке (сносе)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 без соответствующего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 то разрешения, с применением соответствующих коэффициентов;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лесотаксовый район – дифференциация минимальных ставок с учетом лесистости районов;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rPr>
          <w:rFonts w:ascii="Arial" w:hAnsi="Arial" w:cs="Arial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>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1.5. Вырубка (снос), связанная с осуществлением градостроительной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 основании разрешения, выдаваемого после оплаты компенсационной стоимости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в денежной форме за счё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т средств заявителя.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2.1. 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ные насаждения, произрастающие на территории земельных участков</w:t>
      </w:r>
      <w:r w:rsidRPr="008801B7">
        <w:rPr>
          <w:rFonts w:ascii="Arial" w:hAnsi="Arial" w:cs="Arial"/>
          <w:i/>
          <w:color w:val="000000"/>
          <w:sz w:val="28"/>
          <w:szCs w:val="28"/>
          <w:lang w:eastAsia="ru-RU"/>
        </w:rPr>
        <w:t>,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составляют зел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ный фонд</w:t>
      </w:r>
      <w:r w:rsidRPr="008801B7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,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выполняют защитные, оздоровительные, эстетические функции и подлежат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хране.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2.2. Граждане, должностные и юридические лица обязаны осущ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ествлять меры по сохранению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ных насаждений, не допускать незаконных действий или бездействия, способных привести к уничтожению и (или) повреждению, либо изъятию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из ландшафта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Агинского сельсовета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осуществляется с соблюдением требований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по охране зел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насаждений, установленных законодательством Российской Федерации, Красноярского края и настоящим Положением.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2.4. 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2.5. Выр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убка (снос)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 производится на основании Разрешения на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проведение вырубки (сноса) 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ных насаждений, если иное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не установлено настоящим Положением (Приложение № 1).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2.</w:t>
      </w:r>
      <w:r w:rsidRPr="008801B7">
        <w:rPr>
          <w:rFonts w:ascii="Arial" w:hAnsi="Arial" w:cs="Arial"/>
          <w:sz w:val="28"/>
          <w:szCs w:val="28"/>
          <w:lang w:eastAsia="ru-RU"/>
        </w:rPr>
        <w:t>6. Выр</w:t>
      </w:r>
      <w:r>
        <w:rPr>
          <w:rFonts w:ascii="Arial" w:hAnsi="Arial" w:cs="Arial"/>
          <w:sz w:val="28"/>
          <w:szCs w:val="28"/>
          <w:lang w:eastAsia="ru-RU"/>
        </w:rPr>
        <w:t>убка (снос) зелё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ных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насаждений подлежит возмещению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в размере компенсационной стоимости, определяемой в соответствии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с методикой, установленной настоящим Положением.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3. ПОРЯДОК ВЫРУБКИ (СНОСА) 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ЗЕЛЁ</w:t>
      </w: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НЫХ НАСАЖДЕНИЙ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3.1. Вырубка (снос)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зелё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ных насаждений на земельных участках допускается только при наличии разрешения на вырубку (снос), выдаваемого администрацией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3.2.2. В случаях срочной необходимости при ликвидации аварий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и последствий стихийных бедствий при наличии решения комиссии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по чрезвычайным ситуациям.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3.3.1. Реализации проектов культуртехнических мероприятий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3.3.2. Проведения санитарных рубок и реконструкции зеленых насаждений;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3.3.4. Предупреждения аварийных и чрезвычайных ситуаций,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3.3.5. При осуществлении градостроительной деятельности в целях: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. Срок его действия составляет 180 дней со дня выдачи. В случае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,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если разрешение не будет использовано в с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рок по вине заявителя, произведё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не взыскивается.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имя главы </w:t>
      </w:r>
      <w:r>
        <w:rPr>
          <w:rFonts w:ascii="Arial" w:hAnsi="Arial" w:cs="Arial"/>
          <w:sz w:val="28"/>
          <w:szCs w:val="28"/>
          <w:lang w:eastAsia="ru-RU"/>
        </w:rPr>
        <w:t xml:space="preserve">Агинского сельсовета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письменной форме с указанием причины вырубки (сноса)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 ним).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. </w:t>
      </w:r>
      <w:r w:rsidRPr="008801B7">
        <w:rPr>
          <w:rFonts w:ascii="Arial" w:hAnsi="Arial" w:cs="Arial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(как частных, так и территориальных организаций лесного хозяйства),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архитектора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Саянского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района 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специалистов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3.9. 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Члены комиссии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, составляющие акт обследования зеленых насаждений на земельных участках, находящихся в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собственности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,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3.10. В случае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,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если вырубка (снос), разрешение на которую испрашивается заявителем, затрагивает интересы других физических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или юридических лиц, заявитель обязан получить письменное согласие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или отзыв заинтересованных лиц.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3.12. Расчет размера компенсационной стоимости за выдачу разрешения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на вырубку (снос) зеленых насаждений производится </w:t>
      </w:r>
      <w:r>
        <w:rPr>
          <w:rFonts w:ascii="Arial" w:hAnsi="Arial" w:cs="Arial"/>
          <w:sz w:val="28"/>
          <w:szCs w:val="28"/>
          <w:lang w:eastAsia="ru-RU"/>
        </w:rPr>
        <w:t>сотрудниками администрации 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, осуществляющим муниципальный земельный контроль на территории </w:t>
      </w:r>
      <w:r>
        <w:rPr>
          <w:rFonts w:ascii="Arial" w:hAnsi="Arial" w:cs="Arial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>, в соответствии с методикой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sz w:val="28"/>
          <w:szCs w:val="28"/>
          <w:lang w:eastAsia="ru-RU"/>
        </w:rPr>
        <w:t>и ставками, установленными настоящим Положением.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3.13. Средства от указанного платежа направляются в бюджет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в размере 100%.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 Вырубка (снос) зеленых насаждений при наличии разрешения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 рубку может осуществляться без внесения компенсационной стоимости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следующих случаях: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3.14.3. При вырубке (сносе) сухостоя, аварийных деревьев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и кустарников;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3.14.4. При вырубке (сносе) зеленых насаждений, произрастающих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3.15. Вырубка (снос) зеленых насаждений производится силами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или за счет заявителя.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 Вырубкой (сносом) зеленых насаждений признаются в том числе: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3.16.1. Вырубка (снос) зеленых насаждений без разрешения</w:t>
      </w:r>
      <w:r w:rsidRPr="008801B7">
        <w:rPr>
          <w:rFonts w:ascii="Arial" w:hAnsi="Arial" w:cs="Arial"/>
          <w:sz w:val="28"/>
          <w:szCs w:val="28"/>
          <w:lang w:eastAsia="ru-RU"/>
        </w:rPr>
        <w:br/>
        <w:t>или с нарушением условий разрешения;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3.16.2. Уничтожение или повреждение деревьев и кустарников</w:t>
      </w:r>
      <w:r w:rsidRPr="008801B7">
        <w:rPr>
          <w:rFonts w:ascii="Arial" w:hAnsi="Arial" w:cs="Arial"/>
          <w:sz w:val="28"/>
          <w:szCs w:val="28"/>
          <w:lang w:eastAsia="ru-RU"/>
        </w:rPr>
        <w:br/>
        <w:t>в результате поджога;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3.16.3. Окольцовка ствола или подсечка;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>3.16.5. Прочие повреждения растущих деревьев и кустарников.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(</w:t>
      </w:r>
      <w:r w:rsidRPr="008801B7">
        <w:rPr>
          <w:rFonts w:ascii="Arial" w:hAnsi="Arial" w:cs="Arial"/>
          <w:sz w:val="28"/>
          <w:szCs w:val="28"/>
          <w:lang w:eastAsia="ru-RU"/>
        </w:rPr>
        <w:t>Приложение № 4).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801B7">
        <w:rPr>
          <w:rFonts w:ascii="Arial" w:hAnsi="Arial" w:cs="Arial"/>
          <w:sz w:val="28"/>
          <w:szCs w:val="28"/>
          <w:lang w:eastAsia="ru-RU"/>
        </w:rPr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</w:t>
      </w:r>
      <w:r>
        <w:rPr>
          <w:rFonts w:ascii="Arial" w:hAnsi="Arial" w:cs="Arial"/>
          <w:sz w:val="28"/>
          <w:szCs w:val="28"/>
          <w:lang w:eastAsia="ru-RU"/>
        </w:rPr>
        <w:t>сотрудниками администрации 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 xml:space="preserve">, осуществляющим муниципальный земельный контроль на территории </w:t>
      </w:r>
      <w:r>
        <w:rPr>
          <w:rFonts w:ascii="Arial" w:hAnsi="Arial" w:cs="Arial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sz w:val="28"/>
          <w:szCs w:val="28"/>
          <w:lang w:eastAsia="ru-RU"/>
        </w:rPr>
        <w:t>, в соответствии с методикой и ставками, установленными настоящим Положением.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без разрешительных документов (ущерба).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4.3. При исчислении ущерба разделение зеленых насаждений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4.5. Размер такс подлежит увеличению в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2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4.6. При вырубке (сносе) зеленых насаждений без разрешительных доку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ментов применять 5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0 кратную стоимость древесины хвойных пород диаметром от 12 см., деревьев лиственных пород диаметром от 16 см.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- 2022 год – коэффициент 2,62;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- 2023 год – коэффициент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3,0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E9620D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- 2024 год – коэффициент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3,14;</w:t>
      </w:r>
    </w:p>
    <w:p w:rsidR="00E9620D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- 2025 год – коэффициент 3,27;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- 2026 год – коэффициент 3,4.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801B7">
        <w:rPr>
          <w:rFonts w:ascii="Arial" w:hAnsi="Arial" w:cs="Arial"/>
          <w:color w:val="000000"/>
          <w:sz w:val="28"/>
          <w:szCs w:val="28"/>
          <w:lang w:val="en-US" w:eastAsia="ru-RU"/>
        </w:rPr>
        <w:t>V</w:t>
      </w:r>
      <w:r w:rsidRPr="008801B7">
        <w:rPr>
          <w:rFonts w:ascii="Arial" w:hAnsi="Arial" w:cs="Arial"/>
          <w:color w:val="000000"/>
          <w:sz w:val="28"/>
          <w:szCs w:val="28"/>
          <w:vertAlign w:val="superscript"/>
          <w:lang w:eastAsia="ru-RU"/>
        </w:rPr>
        <w:t>3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КС (компенсационная стоимость) = </w:t>
      </w:r>
      <w:r w:rsidRPr="008801B7">
        <w:rPr>
          <w:rFonts w:ascii="Arial" w:hAnsi="Arial" w:cs="Arial"/>
          <w:color w:val="000000"/>
          <w:sz w:val="28"/>
          <w:szCs w:val="28"/>
          <w:lang w:val="en-US" w:eastAsia="ru-RU"/>
        </w:rPr>
        <w:t>V</w:t>
      </w:r>
      <w:r w:rsidRPr="008801B7">
        <w:rPr>
          <w:rFonts w:ascii="Arial" w:hAnsi="Arial" w:cs="Arial"/>
          <w:color w:val="000000"/>
          <w:sz w:val="28"/>
          <w:szCs w:val="28"/>
          <w:vertAlign w:val="superscript"/>
          <w:lang w:eastAsia="ru-RU"/>
        </w:rPr>
        <w:t>3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№ 5) * КК (корректирующий коэффициент) * ЗК (зимний коэффициент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при наличии оснований) * 5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0 (при условиях, указанных в пункте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4.6. Положения).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 xml:space="preserve">(сноса) зеленых насаждений </w:t>
      </w:r>
    </w:p>
    <w:p w:rsidR="00E9620D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с. Агинское                                                          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«__» __________ 20 __ г.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Выдано______________________________________________________</w:t>
      </w:r>
    </w:p>
    <w:p w:rsidR="00E9620D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</w:t>
      </w:r>
    </w:p>
    <w:p w:rsidR="00E9620D" w:rsidRPr="00525B36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25B36">
        <w:rPr>
          <w:rFonts w:ascii="Arial" w:hAnsi="Arial" w:cs="Arial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E9620D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</w:t>
      </w:r>
    </w:p>
    <w:p w:rsidR="00E9620D" w:rsidRPr="00525B36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25B36">
        <w:rPr>
          <w:rFonts w:ascii="Arial" w:hAnsi="Arial" w:cs="Arial"/>
          <w:color w:val="000000"/>
          <w:sz w:val="20"/>
          <w:szCs w:val="20"/>
          <w:lang w:eastAsia="ru-RU"/>
        </w:rPr>
        <w:t>(юридический адрес, ИНН, ОГРН, телефон)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</w:t>
      </w:r>
    </w:p>
    <w:p w:rsidR="00E9620D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</w:t>
      </w:r>
    </w:p>
    <w:p w:rsidR="00E9620D" w:rsidRPr="00525B36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25B36">
        <w:rPr>
          <w:rFonts w:ascii="Arial" w:hAnsi="Arial" w:cs="Arial"/>
          <w:color w:val="000000"/>
          <w:sz w:val="20"/>
          <w:szCs w:val="20"/>
          <w:lang w:eastAsia="ru-RU"/>
        </w:rPr>
        <w:t>(Ф.И.О. руководителя организации)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</w:t>
      </w:r>
    </w:p>
    <w:p w:rsidR="00E9620D" w:rsidRDefault="00E9620D" w:rsidP="008801B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Разрешается производство работ:</w:t>
      </w:r>
    </w:p>
    <w:p w:rsidR="00E9620D" w:rsidRPr="008801B7" w:rsidRDefault="00E9620D" w:rsidP="008801B7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</w:t>
      </w:r>
    </w:p>
    <w:p w:rsidR="00E9620D" w:rsidRPr="00525B36" w:rsidRDefault="00E9620D" w:rsidP="00525B3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(</w:t>
      </w:r>
      <w:r w:rsidRPr="00525B36">
        <w:rPr>
          <w:rFonts w:ascii="Arial" w:hAnsi="Arial" w:cs="Arial"/>
          <w:color w:val="000000"/>
          <w:sz w:val="20"/>
          <w:szCs w:val="20"/>
          <w:lang w:eastAsia="ru-RU"/>
        </w:rPr>
        <w:t>адрес проведения работ, реквизиты земельного участка, виды насаждений, объем вырубки)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</w:t>
      </w:r>
    </w:p>
    <w:p w:rsidR="00E9620D" w:rsidRPr="00525B36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25B36">
        <w:rPr>
          <w:rFonts w:ascii="Arial" w:hAnsi="Arial" w:cs="Arial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Срок действия разрешения: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 «_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_» ____________ 20 __ г. по «_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_» ___________ 20 __ г.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При выполнении работ Заявитель </w:t>
      </w:r>
      <w:r w:rsidRPr="00205185">
        <w:rPr>
          <w:rFonts w:ascii="Arial" w:hAnsi="Arial" w:cs="Arial"/>
          <w:b/>
          <w:color w:val="000000"/>
          <w:sz w:val="28"/>
          <w:szCs w:val="28"/>
          <w:lang w:eastAsia="ru-RU"/>
        </w:rPr>
        <w:t>обязан: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1.</w:t>
      </w:r>
      <w:r w:rsidRPr="00205185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2.</w:t>
      </w:r>
      <w:r w:rsidRPr="00205185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Pr="00205185">
        <w:rPr>
          <w:rFonts w:ascii="Arial" w:hAnsi="Arial" w:cs="Arial"/>
          <w:color w:val="000000"/>
          <w:sz w:val="24"/>
          <w:szCs w:val="24"/>
          <w:lang w:val="en-US" w:eastAsia="ru-RU"/>
        </w:rPr>
        <w:t> </w:t>
      </w: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E9620D" w:rsidRPr="00205185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Pr="00205185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 с их видами и объемом, согласно разрешению;</w:t>
      </w:r>
    </w:p>
    <w:p w:rsidR="00E9620D" w:rsidRPr="00205185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 в целях передачи её в переработку.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 порядком и срок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ами выполнения работ ознакомлен: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525B3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Заявитель (Представитель Заявителя) </w:t>
      </w:r>
    </w:p>
    <w:p w:rsidR="00E9620D" w:rsidRDefault="00E9620D" w:rsidP="00525B3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525B36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(_______________________________)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Отметка о закрытии разрешения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Глава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(_____________________________) 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</w:p>
    <w:p w:rsidR="00E9620D" w:rsidRPr="00205185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05185">
        <w:rPr>
          <w:rFonts w:ascii="Arial" w:hAnsi="Arial" w:cs="Arial"/>
          <w:color w:val="000000"/>
          <w:sz w:val="24"/>
          <w:szCs w:val="24"/>
          <w:lang w:eastAsia="ru-RU"/>
        </w:rPr>
        <w:t xml:space="preserve">(сноса) зеленых насаждений </w:t>
      </w:r>
    </w:p>
    <w:p w:rsidR="00E9620D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b/>
          <w:color w:val="000000"/>
          <w:sz w:val="28"/>
          <w:szCs w:val="38"/>
          <w:lang w:eastAsia="ru-RU"/>
        </w:rPr>
        <w:t xml:space="preserve">Главе </w:t>
      </w:r>
      <w:r>
        <w:rPr>
          <w:rFonts w:ascii="Arial" w:hAnsi="Arial" w:cs="Arial"/>
          <w:b/>
          <w:color w:val="000000"/>
          <w:sz w:val="28"/>
          <w:szCs w:val="38"/>
          <w:lang w:eastAsia="ru-RU"/>
        </w:rPr>
        <w:t xml:space="preserve">Агинского сельсовета </w:t>
      </w: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b/>
          <w:color w:val="000000"/>
          <w:sz w:val="28"/>
          <w:szCs w:val="38"/>
          <w:lang w:eastAsia="ru-RU"/>
        </w:rPr>
        <w:t>______________________________</w:t>
      </w:r>
    </w:p>
    <w:p w:rsidR="00E9620D" w:rsidRDefault="00E9620D" w:rsidP="0020518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38"/>
          <w:lang w:eastAsia="ru-RU"/>
        </w:rPr>
      </w:pPr>
      <w:r w:rsidRPr="008801B7">
        <w:rPr>
          <w:rFonts w:ascii="Arial" w:hAnsi="Arial" w:cs="Arial"/>
          <w:b/>
          <w:color w:val="000000"/>
          <w:sz w:val="28"/>
          <w:szCs w:val="38"/>
          <w:lang w:eastAsia="ru-RU"/>
        </w:rPr>
        <w:t>______________________________</w:t>
      </w:r>
      <w:r w:rsidRPr="00205185">
        <w:rPr>
          <w:rFonts w:ascii="Arial" w:hAnsi="Arial" w:cs="Arial"/>
          <w:color w:val="000000"/>
          <w:sz w:val="20"/>
          <w:szCs w:val="38"/>
          <w:lang w:eastAsia="ru-RU"/>
        </w:rPr>
        <w:t xml:space="preserve"> </w:t>
      </w:r>
    </w:p>
    <w:p w:rsidR="00E9620D" w:rsidRPr="008801B7" w:rsidRDefault="00E9620D" w:rsidP="0020518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38"/>
          <w:lang w:eastAsia="ru-RU"/>
        </w:rPr>
      </w:pPr>
      <w:r>
        <w:rPr>
          <w:rFonts w:ascii="Arial" w:hAnsi="Arial" w:cs="Arial"/>
          <w:b/>
          <w:color w:val="000000"/>
          <w:sz w:val="28"/>
          <w:szCs w:val="38"/>
          <w:lang w:eastAsia="ru-RU"/>
        </w:rPr>
        <w:t>______________________________</w:t>
      </w: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38"/>
          <w:lang w:eastAsia="ru-RU"/>
        </w:rPr>
      </w:pPr>
      <w:r>
        <w:rPr>
          <w:rFonts w:ascii="Arial" w:hAnsi="Arial" w:cs="Arial"/>
          <w:b/>
          <w:color w:val="000000"/>
          <w:sz w:val="28"/>
          <w:szCs w:val="38"/>
          <w:lang w:eastAsia="ru-RU"/>
        </w:rPr>
        <w:t>______________________________</w:t>
      </w: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b/>
          <w:color w:val="000000"/>
          <w:sz w:val="28"/>
          <w:szCs w:val="38"/>
          <w:lang w:eastAsia="ru-RU"/>
        </w:rPr>
      </w:pPr>
      <w:r>
        <w:rPr>
          <w:rFonts w:ascii="Arial" w:hAnsi="Arial" w:cs="Arial"/>
          <w:b/>
          <w:color w:val="000000"/>
          <w:sz w:val="28"/>
          <w:szCs w:val="38"/>
          <w:lang w:eastAsia="ru-RU"/>
        </w:rPr>
        <w:t>______________________________</w:t>
      </w: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38"/>
          <w:lang w:eastAsia="ru-RU"/>
        </w:rPr>
      </w:pPr>
      <w:r>
        <w:rPr>
          <w:rFonts w:ascii="Arial" w:hAnsi="Arial" w:cs="Arial"/>
          <w:color w:val="000000"/>
          <w:sz w:val="28"/>
          <w:szCs w:val="38"/>
          <w:lang w:eastAsia="ru-RU"/>
        </w:rPr>
        <w:t>______________________________</w:t>
      </w: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З</w:t>
      </w:r>
      <w:r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аявление</w:t>
      </w:r>
    </w:p>
    <w:p w:rsidR="00E9620D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30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на вырубку (снос) зелёных насаждений на территории</w:t>
      </w:r>
    </w:p>
    <w:p w:rsidR="00E9620D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30"/>
          <w:lang w:eastAsia="ru-RU"/>
        </w:rPr>
      </w:pPr>
      <w:r w:rsidRPr="00205185"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А</w:t>
      </w:r>
      <w:r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гинского сельсовета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8"/>
          <w:lang w:eastAsia="ru-RU"/>
        </w:rPr>
      </w:pPr>
      <w:r w:rsidRPr="00205185"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 xml:space="preserve"> САЯНСКОГО РАЙОНА</w:t>
      </w:r>
      <w:r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 xml:space="preserve"> </w:t>
      </w:r>
      <w:r w:rsidRPr="008801B7">
        <w:rPr>
          <w:rFonts w:ascii="Arial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Прошу разрешить вырубку (снос) зеленых насаждений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,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 xml:space="preserve"> локализованных на земельном участке, находящ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его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ся ____________________________________________________________________________________________________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____________________</w:t>
      </w:r>
    </w:p>
    <w:p w:rsidR="00E9620D" w:rsidRPr="00205185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205185">
        <w:rPr>
          <w:rFonts w:ascii="Arial" w:hAnsi="Arial" w:cs="Arial"/>
          <w:color w:val="000000"/>
          <w:sz w:val="20"/>
          <w:szCs w:val="20"/>
          <w:lang w:eastAsia="ru-RU"/>
        </w:rPr>
        <w:t xml:space="preserve">(указать наименование организации или Ф.И.О. и вид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пользования</w:t>
      </w:r>
      <w:r w:rsidRPr="00205185">
        <w:rPr>
          <w:rFonts w:ascii="Arial" w:hAnsi="Arial" w:cs="Arial"/>
          <w:color w:val="000000"/>
          <w:sz w:val="20"/>
          <w:szCs w:val="20"/>
          <w:lang w:eastAsia="ru-RU"/>
        </w:rPr>
        <w:t xml:space="preserve"> земельны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м</w:t>
      </w:r>
      <w:r w:rsidRPr="00205185">
        <w:rPr>
          <w:rFonts w:ascii="Arial" w:hAnsi="Arial" w:cs="Arial"/>
          <w:color w:val="000000"/>
          <w:sz w:val="20"/>
          <w:szCs w:val="20"/>
          <w:lang w:eastAsia="ru-RU"/>
        </w:rPr>
        <w:t xml:space="preserve"> участ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ком</w:t>
      </w:r>
      <w:r w:rsidRPr="00205185">
        <w:rPr>
          <w:rFonts w:ascii="Arial" w:hAnsi="Arial" w:cs="Arial"/>
          <w:color w:val="000000"/>
          <w:sz w:val="20"/>
          <w:szCs w:val="20"/>
          <w:lang w:eastAsia="ru-RU"/>
        </w:rPr>
        <w:t>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и расположенн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ого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 xml:space="preserve"> на землях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, являющихся муниципальной собственностью Агинского сельсовета.</w:t>
      </w:r>
    </w:p>
    <w:p w:rsidR="00E9620D" w:rsidRDefault="00E9620D" w:rsidP="00EB7AA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Default="00E9620D" w:rsidP="00EB7AA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E9620D" w:rsidRDefault="00E9620D" w:rsidP="00EB7AA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EB7AA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>
        <w:rPr>
          <w:rFonts w:ascii="Arial" w:hAnsi="Arial" w:cs="Arial"/>
          <w:color w:val="000000"/>
          <w:sz w:val="28"/>
          <w:szCs w:val="38"/>
          <w:lang w:eastAsia="ru-RU"/>
        </w:rPr>
        <w:t xml:space="preserve">                  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 xml:space="preserve">_______________ </w:t>
      </w:r>
      <w:r>
        <w:rPr>
          <w:rFonts w:ascii="Arial" w:hAnsi="Arial" w:cs="Arial"/>
          <w:color w:val="000000"/>
          <w:sz w:val="28"/>
          <w:szCs w:val="38"/>
          <w:lang w:eastAsia="ru-RU"/>
        </w:rPr>
        <w:t xml:space="preserve">     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_________</w:t>
      </w:r>
      <w:r>
        <w:rPr>
          <w:rFonts w:ascii="Arial" w:hAnsi="Arial" w:cs="Arial"/>
          <w:color w:val="000000"/>
          <w:sz w:val="28"/>
          <w:szCs w:val="38"/>
          <w:lang w:eastAsia="ru-RU"/>
        </w:rPr>
        <w:t>______________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38"/>
          <w:lang w:eastAsia="ru-RU"/>
        </w:rPr>
        <w:t xml:space="preserve">            </w:t>
      </w:r>
      <w:r>
        <w:rPr>
          <w:rFonts w:ascii="Arial" w:hAnsi="Arial" w:cs="Arial"/>
          <w:color w:val="000000"/>
          <w:sz w:val="24"/>
          <w:szCs w:val="38"/>
          <w:lang w:eastAsia="ru-RU"/>
        </w:rPr>
        <w:t xml:space="preserve">                  </w:t>
      </w:r>
      <w:r w:rsidRPr="008801B7">
        <w:rPr>
          <w:rFonts w:ascii="Arial" w:hAnsi="Arial" w:cs="Arial"/>
          <w:color w:val="000000"/>
          <w:sz w:val="24"/>
          <w:szCs w:val="38"/>
          <w:lang w:eastAsia="ru-RU"/>
        </w:rPr>
        <w:t>(Подпись)</w:t>
      </w:r>
      <w:r w:rsidRPr="00EB7AA3">
        <w:rPr>
          <w:rFonts w:ascii="Arial" w:hAnsi="Arial" w:cs="Arial"/>
          <w:color w:val="000000"/>
          <w:sz w:val="24"/>
          <w:szCs w:val="38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38"/>
          <w:lang w:eastAsia="ru-RU"/>
        </w:rPr>
        <w:t xml:space="preserve">                            </w:t>
      </w:r>
      <w:r w:rsidRPr="008801B7">
        <w:rPr>
          <w:rFonts w:ascii="Arial" w:hAnsi="Arial" w:cs="Arial"/>
          <w:color w:val="000000"/>
          <w:sz w:val="24"/>
          <w:szCs w:val="38"/>
          <w:lang w:eastAsia="ru-RU"/>
        </w:rPr>
        <w:t xml:space="preserve">Ф.И.О.                       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Дата ____________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EB7AA3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>Приложение:</w:t>
      </w:r>
    </w:p>
    <w:p w:rsidR="00E9620D" w:rsidRPr="00EB7AA3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E9620D" w:rsidRPr="00EB7AA3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EB7AA3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E9620D" w:rsidRPr="00EB7AA3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</w:p>
    <w:p w:rsidR="00E9620D" w:rsidRPr="00EB7AA3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B7AA3">
        <w:rPr>
          <w:rFonts w:ascii="Arial" w:hAnsi="Arial" w:cs="Arial"/>
          <w:color w:val="000000"/>
          <w:sz w:val="24"/>
          <w:szCs w:val="24"/>
          <w:lang w:eastAsia="ru-RU"/>
        </w:rPr>
        <w:t xml:space="preserve">(сноса) зеленых насаждений 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АКТ</w:t>
      </w:r>
    </w:p>
    <w:p w:rsidR="00E9620D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обследования зелёных насаждений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с. Агинское                                                     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«_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_» __________ 20 __ г.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______________________________ - председатель комиссии – заместитель главы администрации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 - заместитель председателя комиссии - архитектор Саянского района;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______________________________ - секретарь комиссии –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начальник отдела администрации 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 - специалист организации, имеющей право на натурное обследование участка, на котором расположены зеленые насаждения;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 - ведущий специалист администрации Агинского сельсовета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;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 - представитель заявителя,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произвела обследование зеленых насаждений с целью проведения вырубки (сноса) на территории, предназначенной для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____________________________________________________, расположенной по адресу: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.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Комиссией установлено: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Вырубке подлежат зеленые насаждения на площади __________кв. м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0A0"/>
      </w:tblPr>
      <w:tblGrid>
        <w:gridCol w:w="543"/>
        <w:gridCol w:w="1883"/>
        <w:gridCol w:w="1194"/>
        <w:gridCol w:w="1571"/>
        <w:gridCol w:w="2262"/>
        <w:gridCol w:w="2037"/>
      </w:tblGrid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Председатель комиссии: ________________ (____________________)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Заместитель председателя: _______________ (___________________)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Секретарь комиссии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: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__________________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(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Члены комиссии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: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________________ (____________________)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________________ (____________________)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</w:p>
    <w:p w:rsidR="00E9620D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________________ (____________________)</w:t>
      </w:r>
    </w:p>
    <w:p w:rsidR="00E9620D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393376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________________ (____________________)</w:t>
      </w: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br w:type="page"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Приложение № 4</w:t>
      </w: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к Положению о порядке вырубки </w:t>
      </w: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(сноса) зеленых насаждений 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АКТ № ___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ОСВИДЕТЕЛЬСТВОВАНИЯ ВЫРУБЛЕННЫХ (СНЕСЕНЫХ) ЗЕЛЕНЫХ НАСАЖДЕНИЙ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с. Агинское                                                   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«_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_» ____________ 20 __ г. 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ab/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Комиссия в составе: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(Ф.И.О., должность)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(Ф.И.О., должность)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(Ф.И.О., должность)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(Ф.И.О., должность)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 xml:space="preserve"> присутствии представителя __________________________________</w:t>
      </w:r>
    </w:p>
    <w:p w:rsidR="00E9620D" w:rsidRDefault="00E9620D" w:rsidP="00E0436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8"/>
          <w:lang w:eastAsia="ru-RU"/>
        </w:rPr>
      </w:pPr>
      <w:r w:rsidRPr="00E04362">
        <w:rPr>
          <w:rFonts w:ascii="Arial" w:hAnsi="Arial" w:cs="Arial"/>
          <w:color w:val="000000"/>
          <w:sz w:val="20"/>
          <w:szCs w:val="20"/>
          <w:lang w:eastAsia="ru-RU"/>
        </w:rPr>
        <w:t xml:space="preserve"> (наименование организации, Ф.И.О</w:t>
      </w: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>.)</w:t>
      </w:r>
    </w:p>
    <w:p w:rsidR="00E9620D" w:rsidRPr="00E04362" w:rsidRDefault="00E9620D" w:rsidP="00E0436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____________________________________________________________, 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и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звещенного о дате освидетельствования________________________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п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роизвели освидетельствование_________________________________</w:t>
      </w:r>
    </w:p>
    <w:p w:rsidR="00E9620D" w:rsidRPr="00E04362" w:rsidRDefault="00E9620D" w:rsidP="00E0436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8801B7">
        <w:rPr>
          <w:rFonts w:ascii="Arial" w:hAnsi="Arial" w:cs="Arial"/>
          <w:color w:val="000000"/>
          <w:sz w:val="24"/>
          <w:szCs w:val="28"/>
          <w:lang w:eastAsia="ru-RU"/>
        </w:rPr>
        <w:t xml:space="preserve"> </w:t>
      </w:r>
      <w:r w:rsidRPr="00E04362">
        <w:rPr>
          <w:rFonts w:ascii="Arial" w:hAnsi="Arial" w:cs="Arial"/>
          <w:color w:val="000000"/>
          <w:sz w:val="20"/>
          <w:szCs w:val="20"/>
          <w:lang w:eastAsia="ru-RU"/>
        </w:rPr>
        <w:t>(вид освидетельствования)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п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 разрешительному документу 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в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ыданного: 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E0436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Место проведения освидетельствования 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E0436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Способ вырубки (сноса)___________________________________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Срок окончания работ ________________________________________</w:t>
      </w: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8"/>
        <w:gridCol w:w="1782"/>
        <w:gridCol w:w="2247"/>
        <w:gridCol w:w="2032"/>
        <w:gridCol w:w="1826"/>
      </w:tblGrid>
      <w:tr w:rsidR="00E9620D" w:rsidRPr="008801B7" w:rsidTr="006E652F">
        <w:tc>
          <w:tcPr>
            <w:tcW w:w="1970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Не вывезенная древесина</w:t>
            </w:r>
          </w:p>
        </w:tc>
      </w:tr>
      <w:tr w:rsidR="00E9620D" w:rsidRPr="008801B7" w:rsidTr="006E652F">
        <w:tc>
          <w:tcPr>
            <w:tcW w:w="1970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</w:tr>
      <w:tr w:rsidR="00E9620D" w:rsidRPr="008801B7" w:rsidTr="006E652F">
        <w:tc>
          <w:tcPr>
            <w:tcW w:w="1970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  <w:vertAlign w:val="superscript"/>
              </w:rPr>
            </w:pPr>
            <w:r w:rsidRPr="008801B7">
              <w:rPr>
                <w:rFonts w:ascii="Arial" w:hAnsi="Arial" w:cs="Arial"/>
                <w:sz w:val="24"/>
              </w:rPr>
              <w:t>М</w:t>
            </w:r>
            <w:r w:rsidRPr="008801B7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</w:tr>
      <w:tr w:rsidR="00E9620D" w:rsidRPr="008801B7" w:rsidTr="006E652F">
        <w:tc>
          <w:tcPr>
            <w:tcW w:w="1970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  <w:vertAlign w:val="superscript"/>
              </w:rPr>
            </w:pPr>
            <w:r w:rsidRPr="008801B7">
              <w:rPr>
                <w:rFonts w:ascii="Arial" w:hAnsi="Arial" w:cs="Arial"/>
                <w:sz w:val="24"/>
              </w:rPr>
              <w:t>Ск.  м</w:t>
            </w:r>
            <w:r w:rsidRPr="008801B7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E9620D" w:rsidRPr="008801B7" w:rsidRDefault="00E9620D" w:rsidP="008801B7">
            <w:pPr>
              <w:pStyle w:val="ConsPlusNonformat"/>
              <w:rPr>
                <w:rFonts w:ascii="Arial" w:hAnsi="Arial" w:cs="Arial"/>
                <w:sz w:val="24"/>
              </w:rPr>
            </w:pPr>
          </w:p>
        </w:tc>
      </w:tr>
    </w:tbl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536"/>
        <w:gridCol w:w="2127"/>
        <w:gridCol w:w="2013"/>
      </w:tblGrid>
      <w:tr w:rsidR="00E9620D" w:rsidRPr="008801B7" w:rsidTr="006E652F">
        <w:tc>
          <w:tcPr>
            <w:tcW w:w="675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  <w:lang w:val="en-US"/>
              </w:rPr>
              <w:t>N</w:t>
            </w:r>
            <w:r w:rsidRPr="008801B7">
              <w:rPr>
                <w:rFonts w:ascii="Arial" w:hAnsi="Arial" w:cs="Arial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E9620D" w:rsidRPr="008801B7" w:rsidRDefault="00E9620D" w:rsidP="008801B7">
            <w:pPr>
              <w:pStyle w:val="ConsPlusNonformat"/>
              <w:jc w:val="center"/>
              <w:rPr>
                <w:rFonts w:ascii="Arial" w:hAnsi="Arial" w:cs="Arial"/>
                <w:sz w:val="24"/>
              </w:rPr>
            </w:pPr>
            <w:r w:rsidRPr="008801B7">
              <w:rPr>
                <w:rFonts w:ascii="Arial" w:hAnsi="Arial" w:cs="Arial"/>
                <w:sz w:val="24"/>
              </w:rPr>
              <w:t>Количество</w:t>
            </w:r>
          </w:p>
        </w:tc>
      </w:tr>
      <w:tr w:rsidR="00E9620D" w:rsidRPr="008801B7" w:rsidTr="006E652F">
        <w:tc>
          <w:tcPr>
            <w:tcW w:w="675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13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9620D" w:rsidRPr="008801B7" w:rsidTr="006E652F">
        <w:tc>
          <w:tcPr>
            <w:tcW w:w="675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13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9620D" w:rsidRPr="008801B7" w:rsidTr="006E652F">
        <w:tc>
          <w:tcPr>
            <w:tcW w:w="675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13" w:type="dxa"/>
          </w:tcPr>
          <w:p w:rsidR="00E9620D" w:rsidRPr="008801B7" w:rsidRDefault="00E9620D" w:rsidP="008801B7">
            <w:pPr>
              <w:pStyle w:val="ConsPlusNonformat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E0436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20D" w:rsidRPr="008801B7" w:rsidRDefault="00E9620D" w:rsidP="00E0436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при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о</w:t>
      </w: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свидетельствовании______________________________________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____________________________________________________________________________________________________________________________________________________________________________________Заключение по акту: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28"/>
          <w:lang w:eastAsia="ru-RU"/>
        </w:rPr>
        <w:t>Подписи: __________________________________________________________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38"/>
          <w:lang w:eastAsia="ru-RU"/>
        </w:rPr>
      </w:pPr>
      <w:r w:rsidRPr="008801B7">
        <w:rPr>
          <w:rFonts w:ascii="Arial" w:hAnsi="Arial" w:cs="Arial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bookmarkStart w:id="1" w:name="_Hlk112046262"/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9620D" w:rsidRPr="005E133E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133E">
        <w:rPr>
          <w:rFonts w:ascii="Arial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1"/>
    <w:p w:rsidR="00E9620D" w:rsidRPr="005E133E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133E">
        <w:rPr>
          <w:rFonts w:ascii="Arial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</w:p>
    <w:p w:rsidR="00E9620D" w:rsidRPr="005E133E" w:rsidRDefault="00E9620D" w:rsidP="008801B7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E133E">
        <w:rPr>
          <w:rFonts w:ascii="Arial" w:hAnsi="Arial" w:cs="Arial"/>
          <w:color w:val="000000"/>
          <w:sz w:val="24"/>
          <w:szCs w:val="24"/>
          <w:lang w:eastAsia="ru-RU"/>
        </w:rPr>
        <w:t xml:space="preserve">(сноса) зеленых насаждений 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E9620D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СТАВКИ РАСЧЕТА КОМПЕНСАЦИОННОЙ СТОИМОСТИ</w:t>
      </w: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br/>
        <w:t>ПРИ ВЫРУБКЕ (СНОСЕ) ЗЕЛЕНЫХ НАСАЖДЕНИЙ</w:t>
      </w: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br/>
        <w:t xml:space="preserve">И ИСЧИСЛЕНИИ УЩЕРБА НА ТЕРРИТОРИИ 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lang w:eastAsia="ru-RU"/>
        </w:rPr>
        <w:t>Агинского сельсовета</w:t>
      </w:r>
    </w:p>
    <w:p w:rsidR="00E9620D" w:rsidRPr="008801B7" w:rsidRDefault="00E9620D" w:rsidP="008801B7">
      <w:pPr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8801B7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Деревья</w:t>
      </w: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0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E9620D" w:rsidRPr="00DD0570" w:rsidTr="00FF7665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Разряды</w:t>
            </w:r>
          </w:p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</w:t>
            </w:r>
          </w:p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вывозки,</w:t>
            </w:r>
          </w:p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E9620D" w:rsidRPr="00DD0570" w:rsidTr="00FF7665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E9620D" w:rsidRPr="00DD0570" w:rsidTr="00FF7665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20D" w:rsidRPr="00404F95" w:rsidRDefault="00E9620D" w:rsidP="00FF7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7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1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3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9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9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1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1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1,26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7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7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0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0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65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0,36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187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187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</w:tr>
      <w:tr w:rsidR="00E9620D" w:rsidRPr="00DD0570" w:rsidTr="00FF7665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0D" w:rsidRPr="00404F95" w:rsidRDefault="00E9620D" w:rsidP="00FF7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20D" w:rsidRPr="0054455D" w:rsidRDefault="00E9620D" w:rsidP="00FF7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570">
              <w:rPr>
                <w:rFonts w:ascii="Times New Roman" w:hAnsi="Times New Roman"/>
                <w:sz w:val="24"/>
                <w:szCs w:val="24"/>
              </w:rPr>
              <w:t xml:space="preserve">0,04 </w:t>
            </w:r>
          </w:p>
        </w:tc>
      </w:tr>
    </w:tbl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8801B7">
        <w:rPr>
          <w:rFonts w:ascii="Arial" w:hAnsi="Arial" w:cs="Arial"/>
          <w:b/>
          <w:bCs/>
          <w:sz w:val="28"/>
          <w:szCs w:val="24"/>
          <w:lang w:eastAsia="ru-RU"/>
        </w:rPr>
        <w:t>Кустарники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27"/>
        <w:gridCol w:w="2972"/>
        <w:gridCol w:w="2758"/>
        <w:gridCol w:w="2623"/>
      </w:tblGrid>
      <w:tr w:rsidR="00E9620D" w:rsidRPr="008801B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E9620D" w:rsidRPr="008801B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bCs/>
          <w:sz w:val="28"/>
          <w:szCs w:val="24"/>
          <w:lang w:eastAsia="ru-RU"/>
        </w:rPr>
      </w:pPr>
    </w:p>
    <w:p w:rsidR="00E9620D" w:rsidRPr="008801B7" w:rsidRDefault="00E9620D" w:rsidP="008801B7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8801B7">
        <w:rPr>
          <w:rFonts w:ascii="Arial" w:hAnsi="Arial" w:cs="Arial"/>
          <w:b/>
          <w:bCs/>
          <w:sz w:val="28"/>
          <w:szCs w:val="24"/>
          <w:lang w:eastAsia="ru-RU"/>
        </w:rPr>
        <w:t>Газоны, цветники</w:t>
      </w:r>
    </w:p>
    <w:p w:rsidR="00E9620D" w:rsidRPr="008801B7" w:rsidRDefault="00E9620D" w:rsidP="008801B7">
      <w:pPr>
        <w:spacing w:after="0" w:line="240" w:lineRule="auto"/>
        <w:jc w:val="both"/>
        <w:rPr>
          <w:rFonts w:ascii="Arial" w:hAnsi="Arial" w:cs="Arial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7070"/>
        <w:gridCol w:w="2010"/>
      </w:tblGrid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E9620D" w:rsidRPr="008801B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01B7">
              <w:rPr>
                <w:rFonts w:ascii="Arial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20D" w:rsidRPr="008801B7" w:rsidRDefault="00E9620D" w:rsidP="00880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9620D" w:rsidRPr="008801B7" w:rsidRDefault="00E9620D" w:rsidP="008801B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8"/>
          <w:szCs w:val="28"/>
          <w:lang w:eastAsia="ru-RU"/>
        </w:rPr>
      </w:pPr>
    </w:p>
    <w:sectPr w:rsidR="00E9620D" w:rsidRPr="008801B7" w:rsidSect="00393376">
      <w:pgSz w:w="11906" w:h="16838"/>
      <w:pgMar w:top="1134" w:right="7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20D" w:rsidRDefault="00E9620D" w:rsidP="00E94EA3">
      <w:pPr>
        <w:spacing w:after="0" w:line="240" w:lineRule="auto"/>
      </w:pPr>
      <w:r>
        <w:separator/>
      </w:r>
    </w:p>
  </w:endnote>
  <w:endnote w:type="continuationSeparator" w:id="0">
    <w:p w:rsidR="00E9620D" w:rsidRDefault="00E9620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20D" w:rsidRDefault="00E9620D" w:rsidP="00E94EA3">
      <w:pPr>
        <w:spacing w:after="0" w:line="240" w:lineRule="auto"/>
      </w:pPr>
      <w:r>
        <w:separator/>
      </w:r>
    </w:p>
  </w:footnote>
  <w:footnote w:type="continuationSeparator" w:id="0">
    <w:p w:rsidR="00E9620D" w:rsidRDefault="00E9620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727"/>
    <w:multiLevelType w:val="hybridMultilevel"/>
    <w:tmpl w:val="30E42472"/>
    <w:lvl w:ilvl="0" w:tplc="9A309ED0">
      <w:start w:val="1"/>
      <w:numFmt w:val="decimal"/>
      <w:lvlText w:val="%1."/>
      <w:lvlJc w:val="left"/>
      <w:pPr>
        <w:ind w:left="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56AC43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E2A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06205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CCEA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27A7F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34CF5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55EC1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152E4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7DF74CFC"/>
    <w:multiLevelType w:val="hybridMultilevel"/>
    <w:tmpl w:val="28FA4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3957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60E4"/>
    <w:rsid w:val="000C767D"/>
    <w:rsid w:val="000D0C31"/>
    <w:rsid w:val="000D3225"/>
    <w:rsid w:val="000F323A"/>
    <w:rsid w:val="000F3CCE"/>
    <w:rsid w:val="001006D3"/>
    <w:rsid w:val="001023A4"/>
    <w:rsid w:val="00102AC0"/>
    <w:rsid w:val="00106A98"/>
    <w:rsid w:val="0010790A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05185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3376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220F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5B3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133E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742AA"/>
    <w:rsid w:val="00781A7B"/>
    <w:rsid w:val="00781C7D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774"/>
    <w:rsid w:val="007E5813"/>
    <w:rsid w:val="007F4F6A"/>
    <w:rsid w:val="007F7B43"/>
    <w:rsid w:val="00806640"/>
    <w:rsid w:val="00821E1A"/>
    <w:rsid w:val="008222E5"/>
    <w:rsid w:val="008309AA"/>
    <w:rsid w:val="00840D77"/>
    <w:rsid w:val="00844019"/>
    <w:rsid w:val="00854E6A"/>
    <w:rsid w:val="00864973"/>
    <w:rsid w:val="00870AA4"/>
    <w:rsid w:val="008801B7"/>
    <w:rsid w:val="00881980"/>
    <w:rsid w:val="00887ADE"/>
    <w:rsid w:val="0089204C"/>
    <w:rsid w:val="008974E8"/>
    <w:rsid w:val="008A2C2A"/>
    <w:rsid w:val="008A3D50"/>
    <w:rsid w:val="008A67C6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5AC1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4F86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0D61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6DF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064DF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174AA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0570"/>
    <w:rsid w:val="00DD2189"/>
    <w:rsid w:val="00DD5A0F"/>
    <w:rsid w:val="00DF3250"/>
    <w:rsid w:val="00DF38CB"/>
    <w:rsid w:val="00DF771E"/>
    <w:rsid w:val="00E02E0E"/>
    <w:rsid w:val="00E04362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9620D"/>
    <w:rsid w:val="00EA0789"/>
    <w:rsid w:val="00EA09FA"/>
    <w:rsid w:val="00EA189E"/>
    <w:rsid w:val="00EA6942"/>
    <w:rsid w:val="00EB0349"/>
    <w:rsid w:val="00EB0661"/>
    <w:rsid w:val="00EB464C"/>
    <w:rsid w:val="00EB7AA3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9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01B7"/>
    <w:pPr>
      <w:keepNext/>
      <w:keepLines/>
      <w:spacing w:after="308" w:line="249" w:lineRule="auto"/>
      <w:ind w:left="38" w:right="4033" w:hanging="10"/>
      <w:jc w:val="center"/>
      <w:outlineLvl w:val="1"/>
    </w:pPr>
    <w:rPr>
      <w:rFonts w:ascii="Times New Roman" w:hAnsi="Times New Roman"/>
      <w:color w:val="000000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01B7"/>
    <w:rPr>
      <w:rFonts w:cs="Times New Roman"/>
      <w:color w:val="000000"/>
      <w:sz w:val="22"/>
      <w:szCs w:val="22"/>
      <w:lang w:val="ru-RU" w:eastAsia="ru-RU" w:bidi="ar-SA"/>
    </w:rPr>
  </w:style>
  <w:style w:type="paragraph" w:styleId="NoSpacing">
    <w:name w:val="No Spacing"/>
    <w:uiPriority w:val="99"/>
    <w:qFormat/>
    <w:rsid w:val="009E0D83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C14049"/>
    <w:pPr>
      <w:ind w:left="720"/>
      <w:contextualSpacing/>
    </w:pPr>
  </w:style>
  <w:style w:type="paragraph" w:styleId="NormalWeb">
    <w:name w:val="Normal (Web)"/>
    <w:basedOn w:val="Normal"/>
    <w:uiPriority w:val="99"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E6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94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4EA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4EA3"/>
    <w:rPr>
      <w:rFonts w:cs="Times New Roman"/>
      <w:vertAlign w:val="superscript"/>
    </w:rPr>
  </w:style>
  <w:style w:type="paragraph" w:customStyle="1" w:styleId="1">
    <w:name w:val="Обычный1"/>
    <w:uiPriority w:val="99"/>
    <w:rsid w:val="008801B7"/>
    <w:pPr>
      <w:widowControl w:val="0"/>
      <w:snapToGrid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85BE3D5-F702-44BD-8F0A-2F2B33173F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1033</TotalTime>
  <Pages>17</Pages>
  <Words>4589</Words>
  <Characters>26160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Yurist</cp:lastModifiedBy>
  <cp:revision>250</cp:revision>
  <cp:lastPrinted>2023-05-15T03:32:00Z</cp:lastPrinted>
  <dcterms:created xsi:type="dcterms:W3CDTF">2022-11-29T09:51:00Z</dcterms:created>
  <dcterms:modified xsi:type="dcterms:W3CDTF">2023-05-15T03:34:00Z</dcterms:modified>
</cp:coreProperties>
</file>